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6A" w:rsidRDefault="00D87F6A" w:rsidP="006572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2169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D87F6A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D87F6A" w:rsidRPr="0098359F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D87F6A" w:rsidRDefault="00D87F6A" w:rsidP="002842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  <w:r w:rsidR="0028424B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chiede di essere ammesso a partecipare all’</w:t>
      </w:r>
      <w:r>
        <w:rPr>
          <w:rFonts w:ascii="Book Antiqua" w:hAnsi="Book Antiqua"/>
          <w:highlight w:val="white"/>
        </w:rPr>
        <w:t xml:space="preserve">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>un dirigent</w:t>
      </w:r>
      <w:r w:rsidR="000A66FB">
        <w:rPr>
          <w:rFonts w:ascii="Book Antiqua" w:hAnsi="Book Antiqua"/>
        </w:rPr>
        <w:t>e</w:t>
      </w:r>
      <w:r w:rsidR="00655C23" w:rsidRPr="00655C23">
        <w:rPr>
          <w:rFonts w:ascii="Book Antiqua" w:hAnsi="Book Antiqua"/>
        </w:rPr>
        <w:t xml:space="preserve"> </w:t>
      </w:r>
      <w:r w:rsidR="000907B3">
        <w:rPr>
          <w:rFonts w:ascii="Book Antiqua" w:hAnsi="Book Antiqua"/>
        </w:rPr>
        <w:t>biologo</w:t>
      </w:r>
      <w:r w:rsidR="00655C23" w:rsidRPr="00655C23">
        <w:rPr>
          <w:rFonts w:ascii="Book Antiqua" w:hAnsi="Book Antiqua"/>
        </w:rPr>
        <w:t xml:space="preserve"> della disciplina di </w:t>
      </w:r>
      <w:r w:rsidR="000907B3">
        <w:rPr>
          <w:rFonts w:ascii="Book Antiqua" w:hAnsi="Book Antiqua"/>
        </w:rPr>
        <w:t xml:space="preserve">patologia clinica </w:t>
      </w:r>
      <w:r w:rsidR="00F01BD8">
        <w:rPr>
          <w:rFonts w:ascii="Book Antiqua" w:hAnsi="Book Antiqua"/>
        </w:rPr>
        <w:t xml:space="preserve">con esperienza </w:t>
      </w:r>
      <w:r w:rsidR="000907B3">
        <w:rPr>
          <w:rFonts w:ascii="Book Antiqua" w:hAnsi="Book Antiqua"/>
        </w:rPr>
        <w:t>formativa in citologia</w:t>
      </w:r>
      <w:r w:rsidR="00655C23" w:rsidRPr="00655C23">
        <w:rPr>
          <w:rFonts w:ascii="Book Antiqua" w:hAnsi="Book Antiqua"/>
        </w:rPr>
        <w:t xml:space="preserve"> per le esige</w:t>
      </w:r>
      <w:r w:rsidR="00A4005E">
        <w:rPr>
          <w:rFonts w:ascii="Book Antiqua" w:hAnsi="Book Antiqua"/>
        </w:rPr>
        <w:t xml:space="preserve">nze </w:t>
      </w:r>
      <w:r w:rsidR="000A66FB">
        <w:rPr>
          <w:rFonts w:ascii="Book Antiqua" w:hAnsi="Book Antiqua"/>
        </w:rPr>
        <w:t>dell</w:t>
      </w:r>
      <w:r w:rsidR="00E53C76">
        <w:rPr>
          <w:rFonts w:ascii="Book Antiqua" w:hAnsi="Book Antiqua"/>
        </w:rPr>
        <w:t>a</w:t>
      </w:r>
      <w:r w:rsidR="000A66FB">
        <w:rPr>
          <w:rFonts w:ascii="Book Antiqua" w:hAnsi="Book Antiqua"/>
        </w:rPr>
        <w:t xml:space="preserve"> </w:t>
      </w:r>
      <w:r w:rsidR="000907B3">
        <w:rPr>
          <w:rFonts w:ascii="Book Antiqua" w:hAnsi="Book Antiqua"/>
        </w:rPr>
        <w:t>UOC di Anatomia Patologica della ASL di Pescara</w:t>
      </w:r>
      <w:r>
        <w:rPr>
          <w:rFonts w:ascii="Book Antiqua" w:hAnsi="Book Antiqua"/>
        </w:rPr>
        <w:t xml:space="preserve">. 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</w:t>
      </w:r>
      <w:r w:rsidR="0098359F">
        <w:rPr>
          <w:rFonts w:ascii="Book Antiqua" w:hAnsi="Book Antiqua"/>
          <w:noProof/>
        </w:rPr>
        <w:t xml:space="preserve"> </w:t>
      </w:r>
      <w:r w:rsidR="009670D7">
        <w:rPr>
          <w:rFonts w:ascii="Book Antiqua" w:hAnsi="Book Antiqua"/>
          <w:noProof/>
        </w:rPr>
        <w:t>e</w:t>
      </w:r>
      <w:r w:rsidR="0098359F">
        <w:rPr>
          <w:rFonts w:ascii="Book Antiqua" w:hAnsi="Book Antiqua"/>
          <w:noProof/>
        </w:rPr>
        <w:t xml:space="preserve"> di aver procedimenti penali in corso (ovvero di non avere procedimenti penali in corso</w:t>
      </w:r>
      <w:r>
        <w:rPr>
          <w:rFonts w:ascii="Book Antiqua" w:hAnsi="Book Antiqua"/>
          <w:noProof/>
        </w:rPr>
        <w:t>:</w:t>
      </w:r>
      <w:r w:rsidR="0098359F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>___________________________________________________________________(3);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D87F6A" w:rsidRDefault="00D87F6A" w:rsidP="00A40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 xml:space="preserve">ovvero, in alternativa, possesso dell’iscrizione in formazione specialistica </w:t>
      </w:r>
      <w:r w:rsidR="00B77896">
        <w:rPr>
          <w:rFonts w:ascii="Book Antiqua" w:hAnsi="Book Antiqua"/>
        </w:rPr>
        <w:t>in ______________________</w:t>
      </w:r>
      <w:r>
        <w:rPr>
          <w:rFonts w:ascii="Book Antiqua" w:hAnsi="Book Antiqua"/>
        </w:rPr>
        <w:t xml:space="preserve">a partire dal </w:t>
      </w:r>
      <w:r w:rsidR="000907B3">
        <w:rPr>
          <w:rFonts w:ascii="Book Antiqua" w:hAnsi="Book Antiqua"/>
        </w:rPr>
        <w:t>terzo</w:t>
      </w:r>
      <w:r>
        <w:rPr>
          <w:rFonts w:ascii="Book Antiqua" w:hAnsi="Book Antiqua"/>
        </w:rPr>
        <w:t xml:space="preserve"> anno nella disciplina ad avviso o disciplina equipollente/affine</w:t>
      </w:r>
      <w:r w:rsidR="0098359F">
        <w:rPr>
          <w:rFonts w:ascii="Book Antiqua" w:hAnsi="Book Antiqua"/>
        </w:rPr>
        <w:t xml:space="preserve"> (specificare la durata legale della scuola);</w:t>
      </w:r>
      <w:r>
        <w:rPr>
          <w:rFonts w:ascii="Book Antiqua" w:hAnsi="Book Antiqua"/>
        </w:rPr>
        <w:t>;</w:t>
      </w:r>
    </w:p>
    <w:p w:rsidR="00D87F6A" w:rsidRDefault="00D87F6A" w:rsidP="00D87F6A">
      <w:pPr>
        <w:overflowPunct/>
        <w:autoSpaceDE/>
        <w:adjustRightInd/>
        <w:jc w:val="both"/>
        <w:rPr>
          <w:rFonts w:ascii="Book Antiqua" w:hAnsi="Book Antiqua"/>
        </w:rPr>
      </w:pPr>
    </w:p>
    <w:p w:rsidR="0096038E" w:rsidRDefault="0096038E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 xml:space="preserve">di essere in possesso di comprovata esperienza </w:t>
      </w:r>
      <w:r w:rsidR="000907B3">
        <w:rPr>
          <w:rFonts w:ascii="Book Antiqua" w:hAnsi="Book Antiqua"/>
          <w:highlight w:val="white"/>
        </w:rPr>
        <w:t>formativa</w:t>
      </w:r>
      <w:r>
        <w:rPr>
          <w:rFonts w:ascii="Book Antiqua" w:hAnsi="Book Antiqua"/>
          <w:highlight w:val="white"/>
        </w:rPr>
        <w:t xml:space="preserve"> nell’ambito della </w:t>
      </w:r>
      <w:r w:rsidR="000907B3">
        <w:rPr>
          <w:rFonts w:ascii="Book Antiqua" w:hAnsi="Book Antiqua"/>
        </w:rPr>
        <w:t>citologia</w:t>
      </w:r>
      <w:r>
        <w:rPr>
          <w:rFonts w:ascii="Book Antiqua" w:hAnsi="Book Antiqua"/>
          <w:noProof/>
        </w:rPr>
        <w:t>;</w:t>
      </w:r>
    </w:p>
    <w:p w:rsidR="0096038E" w:rsidRDefault="0096038E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87B8A" w:rsidRDefault="00187B8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D87F6A" w:rsidRPr="0021698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 w:rsidR="0021698A"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D87F6A" w:rsidRDefault="00D87F6A" w:rsidP="00A4005E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</w:t>
      </w:r>
      <w:r w:rsidR="00A4005E">
        <w:rPr>
          <w:rFonts w:ascii="Book Antiqua" w:hAnsi="Book Antiqua"/>
          <w:highlight w:val="white"/>
        </w:rPr>
        <w:t xml:space="preserve">per l’assunzione a tempo determinato di </w:t>
      </w:r>
      <w:r w:rsidR="00E53C76">
        <w:rPr>
          <w:rFonts w:ascii="Book Antiqua" w:hAnsi="Book Antiqua"/>
        </w:rPr>
        <w:t xml:space="preserve">un </w:t>
      </w:r>
      <w:r w:rsidR="000907B3">
        <w:rPr>
          <w:rFonts w:ascii="Book Antiqua" w:hAnsi="Book Antiqua"/>
        </w:rPr>
        <w:t>dirigente</w:t>
      </w:r>
      <w:r w:rsidR="000907B3" w:rsidRPr="00655C23">
        <w:rPr>
          <w:rFonts w:ascii="Book Antiqua" w:hAnsi="Book Antiqua"/>
        </w:rPr>
        <w:t xml:space="preserve"> </w:t>
      </w:r>
      <w:r w:rsidR="000907B3">
        <w:rPr>
          <w:rFonts w:ascii="Book Antiqua" w:hAnsi="Book Antiqua"/>
        </w:rPr>
        <w:t>biologo</w:t>
      </w:r>
      <w:r w:rsidR="000907B3" w:rsidRPr="00655C23">
        <w:rPr>
          <w:rFonts w:ascii="Book Antiqua" w:hAnsi="Book Antiqua"/>
        </w:rPr>
        <w:t xml:space="preserve"> della disciplina di </w:t>
      </w:r>
      <w:r w:rsidR="000907B3">
        <w:rPr>
          <w:rFonts w:ascii="Book Antiqua" w:hAnsi="Book Antiqua"/>
        </w:rPr>
        <w:t>patologia clinica con esperienza formativa in citologia</w:t>
      </w:r>
      <w:r w:rsidR="000907B3" w:rsidRPr="00655C23">
        <w:rPr>
          <w:rFonts w:ascii="Book Antiqua" w:hAnsi="Book Antiqua"/>
        </w:rPr>
        <w:t xml:space="preserve"> per le esige</w:t>
      </w:r>
      <w:r w:rsidR="000907B3">
        <w:rPr>
          <w:rFonts w:ascii="Book Antiqua" w:hAnsi="Book Antiqua"/>
        </w:rPr>
        <w:t>nze della UOC di Anatomia Patologica della ASL di Pescara</w:t>
      </w:r>
      <w:r w:rsidR="00F01BD8">
        <w:rPr>
          <w:rFonts w:ascii="Book Antiqua" w:hAnsi="Book Antiqua"/>
        </w:rPr>
        <w:t>.</w:t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</w:t>
      </w:r>
      <w:r w:rsidR="00D85B44">
        <w:rPr>
          <w:rFonts w:ascii="Book Antiqua" w:hAnsi="Book Antiqua"/>
          <w:noProof/>
        </w:rPr>
        <w:t>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</w:t>
      </w:r>
      <w:r w:rsidR="0098359F">
        <w:rPr>
          <w:rFonts w:ascii="Book Antiqua" w:hAnsi="Book Antiqua"/>
          <w:noProof/>
          <w:highlight w:val="white"/>
        </w:rPr>
        <w:t>___</w:t>
      </w:r>
      <w:r>
        <w:rPr>
          <w:rFonts w:ascii="Book Antiqua" w:hAnsi="Book Antiqua"/>
          <w:noProof/>
          <w:highlight w:val="white"/>
        </w:rPr>
        <w:t>presso ____________________________________________________</w:t>
      </w:r>
      <w:r w:rsidR="0098359F">
        <w:rPr>
          <w:rFonts w:ascii="Book Antiqua" w:hAnsi="Book Antiqua"/>
          <w:noProof/>
          <w:highlight w:val="white"/>
        </w:rPr>
        <w:t>;</w:t>
      </w:r>
    </w:p>
    <w:p w:rsidR="00D87F6A" w:rsidRDefault="00D87F6A" w:rsidP="00D87F6A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* di essere in possesso del </w:t>
      </w:r>
      <w:r w:rsidR="0098359F">
        <w:rPr>
          <w:rFonts w:ascii="Book Antiqua" w:hAnsi="Book Antiqua"/>
          <w:noProof/>
          <w:highlight w:val="white"/>
        </w:rPr>
        <w:t xml:space="preserve">diploma di specializzazione in </w:t>
      </w:r>
      <w:r>
        <w:rPr>
          <w:rFonts w:ascii="Book Antiqua" w:hAnsi="Book Antiqua"/>
          <w:noProof/>
        </w:rPr>
        <w:t>_________________</w:t>
      </w:r>
      <w:r w:rsidR="0098359F">
        <w:rPr>
          <w:rFonts w:ascii="Book Antiqua" w:hAnsi="Book Antiqua"/>
          <w:noProof/>
        </w:rPr>
        <w:t>____________________</w:t>
      </w:r>
    </w:p>
    <w:p w:rsidR="00D87F6A" w:rsidRPr="0098359F" w:rsidRDefault="00D87F6A" w:rsidP="00983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  <w:r w:rsidR="0098359F"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 xml:space="preserve">ovvero, in alternativa, possesso dell’iscrizione in formazione specialistica </w:t>
      </w:r>
      <w:r w:rsidR="0098359F">
        <w:rPr>
          <w:rFonts w:ascii="Book Antiqua" w:hAnsi="Book Antiqua"/>
        </w:rPr>
        <w:t>in ____________________</w:t>
      </w:r>
      <w:r>
        <w:rPr>
          <w:rFonts w:ascii="Book Antiqua" w:hAnsi="Book Antiqua"/>
        </w:rPr>
        <w:t xml:space="preserve">a partire dal </w:t>
      </w:r>
      <w:r w:rsidR="000907B3">
        <w:rPr>
          <w:rFonts w:ascii="Book Antiqua" w:hAnsi="Book Antiqua"/>
        </w:rPr>
        <w:t>terzo anno</w:t>
      </w:r>
      <w:r>
        <w:rPr>
          <w:rFonts w:ascii="Book Antiqua" w:hAnsi="Book Antiqua"/>
        </w:rPr>
        <w:t xml:space="preserve"> nella disciplina ad avviso o disciplina equipollente/affine (specificare la durata legale della scuola);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D55ECB" w:rsidRDefault="00D55ECB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98359F" w:rsidRDefault="0098359F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98359F" w:rsidRDefault="0098359F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0907B3" w:rsidRDefault="000907B3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98359F" w:rsidRDefault="0098359F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61D96" w:rsidRDefault="00161D96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</w:t>
      </w:r>
      <w:r w:rsidR="00D55ECB">
        <w:rPr>
          <w:rFonts w:ascii="Book Antiqua" w:hAnsi="Book Antiqua"/>
          <w:noProof/>
          <w:highlight w:val="white"/>
        </w:rPr>
        <w:t xml:space="preserve"> _ ____________</w:t>
      </w:r>
      <w:r>
        <w:rPr>
          <w:rFonts w:ascii="Book Antiqua" w:hAnsi="Book Antiqua"/>
          <w:noProof/>
        </w:rPr>
        <w:t>nat</w:t>
      </w:r>
      <w:r w:rsidR="00D55ECB">
        <w:rPr>
          <w:rFonts w:ascii="Book Antiqua" w:hAnsi="Book Antiqua"/>
          <w:noProof/>
          <w:highlight w:val="white"/>
        </w:rPr>
        <w:t xml:space="preserve"> _ a ______________________</w:t>
      </w:r>
      <w:r>
        <w:rPr>
          <w:rFonts w:ascii="Book Antiqua" w:hAnsi="Book Antiqua"/>
          <w:noProof/>
          <w:highlight w:val="white"/>
        </w:rPr>
        <w:t xml:space="preserve"> il __________________</w:t>
      </w:r>
    </w:p>
    <w:p w:rsidR="00D87F6A" w:rsidRDefault="00D87F6A" w:rsidP="00D87F6A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 w:rsidR="00D85B44">
        <w:rPr>
          <w:rFonts w:ascii="Book Antiqua" w:hAnsi="Book Antiqua"/>
          <w:highlight w:val="white"/>
        </w:rPr>
        <w:t xml:space="preserve">, per l’assunzione a tempo determinato di </w:t>
      </w:r>
      <w:r w:rsidR="00E53C76">
        <w:rPr>
          <w:rFonts w:ascii="Book Antiqua" w:hAnsi="Book Antiqua"/>
        </w:rPr>
        <w:t xml:space="preserve">un </w:t>
      </w:r>
      <w:r w:rsidR="00672E2F">
        <w:rPr>
          <w:rFonts w:ascii="Book Antiqua" w:hAnsi="Book Antiqua"/>
        </w:rPr>
        <w:t>dirigente</w:t>
      </w:r>
      <w:r w:rsidR="00672E2F" w:rsidRPr="00655C23">
        <w:rPr>
          <w:rFonts w:ascii="Book Antiqua" w:hAnsi="Book Antiqua"/>
        </w:rPr>
        <w:t xml:space="preserve"> </w:t>
      </w:r>
      <w:r w:rsidR="00672E2F">
        <w:rPr>
          <w:rFonts w:ascii="Book Antiqua" w:hAnsi="Book Antiqua"/>
        </w:rPr>
        <w:t>biologo</w:t>
      </w:r>
      <w:r w:rsidR="00672E2F" w:rsidRPr="00655C23">
        <w:rPr>
          <w:rFonts w:ascii="Book Antiqua" w:hAnsi="Book Antiqua"/>
        </w:rPr>
        <w:t xml:space="preserve"> della disciplina di </w:t>
      </w:r>
      <w:r w:rsidR="00672E2F">
        <w:rPr>
          <w:rFonts w:ascii="Book Antiqua" w:hAnsi="Book Antiqua"/>
        </w:rPr>
        <w:t>patologia clinica con esperienza formativa in citologia</w:t>
      </w:r>
      <w:r w:rsidR="00672E2F" w:rsidRPr="00655C23">
        <w:rPr>
          <w:rFonts w:ascii="Book Antiqua" w:hAnsi="Book Antiqua"/>
        </w:rPr>
        <w:t xml:space="preserve"> per le esige</w:t>
      </w:r>
      <w:r w:rsidR="00672E2F">
        <w:rPr>
          <w:rFonts w:ascii="Book Antiqua" w:hAnsi="Book Antiqua"/>
        </w:rPr>
        <w:t>nze della UOC di Anatomia Patologica della ASL di Pescara</w:t>
      </w:r>
      <w:r w:rsidR="000A66FB">
        <w:rPr>
          <w:rFonts w:ascii="Book Antiqua" w:hAnsi="Book Antiqua"/>
        </w:rPr>
        <w:t>,</w:t>
      </w:r>
      <w:r w:rsidR="00D85B44">
        <w:rPr>
          <w:rFonts w:ascii="Book Antiqua" w:hAnsi="Book Antiqua"/>
        </w:rPr>
        <w:t xml:space="preserve"> </w:t>
      </w:r>
      <w:r w:rsidR="00D85B44">
        <w:rPr>
          <w:rFonts w:ascii="Book Antiqua" w:hAnsi="Book Antiqua"/>
          <w:noProof/>
          <w:highlight w:val="white"/>
        </w:rPr>
        <w:t>a</w:t>
      </w:r>
      <w:r>
        <w:rPr>
          <w:rFonts w:ascii="Book Antiqua" w:hAnsi="Book Antiqua"/>
          <w:noProof/>
          <w:highlight w:val="white"/>
        </w:rPr>
        <w:t>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D55ECB" w:rsidRDefault="00D55ECB" w:rsidP="00D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 w:rsidR="00D87F6A">
        <w:rPr>
          <w:rFonts w:ascii="Book Antiqua" w:hAnsi="Book Antiqua"/>
          <w:b/>
          <w:noProof/>
        </w:rPr>
        <w:t xml:space="preserve">D I C H I A R A </w:t>
      </w:r>
    </w:p>
    <w:p w:rsidR="00D55ECB" w:rsidRDefault="00D55ECB" w:rsidP="00D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*</w:t>
      </w:r>
      <w:r>
        <w:rPr>
          <w:rFonts w:ascii="Book Antiqua" w:hAnsi="Book Antiqua"/>
          <w:highlight w:val="white"/>
        </w:rPr>
        <w:t xml:space="preserve">di essere in possesso di comprovata esperienza </w:t>
      </w:r>
      <w:r w:rsidR="00672E2F">
        <w:rPr>
          <w:rFonts w:ascii="Book Antiqua" w:hAnsi="Book Antiqua"/>
        </w:rPr>
        <w:t xml:space="preserve">formativa in citologia </w:t>
      </w:r>
      <w:r>
        <w:rPr>
          <w:rFonts w:ascii="Book Antiqua" w:hAnsi="Book Antiqua"/>
          <w:noProof/>
        </w:rPr>
        <w:t>(specificare tipologia di contratto e quant’altro</w:t>
      </w:r>
      <w:r w:rsidR="00672E2F">
        <w:rPr>
          <w:rFonts w:ascii="Book Antiqua" w:hAnsi="Book Antiqua"/>
          <w:noProof/>
        </w:rPr>
        <w:t>, ad es. corsi di aggiornamento, master</w:t>
      </w:r>
      <w:r>
        <w:rPr>
          <w:rFonts w:ascii="Book Antiqua" w:hAnsi="Book Antiqua"/>
          <w:noProof/>
        </w:rPr>
        <w:t>);</w:t>
      </w:r>
    </w:p>
    <w:p w:rsidR="00D55ECB" w:rsidRDefault="00D55ECB" w:rsidP="00D55E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D87F6A" w:rsidRDefault="00D87F6A" w:rsidP="00D87F6A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D87F6A" w:rsidRDefault="00D87F6A" w:rsidP="00D87F6A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D87F6A" w:rsidRDefault="00D87F6A" w:rsidP="00D87F6A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D87F6A" w:rsidRPr="00D55ECB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ED67B4" w:rsidRDefault="00ED67B4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5B44" w:rsidRDefault="00D85B44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D87F6A" w:rsidRPr="002D2A20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D87F6A" w:rsidRDefault="00D87F6A" w:rsidP="002169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D87F6A" w:rsidRPr="00F01BD8" w:rsidRDefault="00D87F6A" w:rsidP="00F01BD8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>, per l’assunzione a tempo determinato di</w:t>
      </w:r>
      <w:r w:rsidR="00D85B44">
        <w:rPr>
          <w:rFonts w:ascii="Book Antiqua" w:hAnsi="Book Antiqua"/>
          <w:highlight w:val="white"/>
        </w:rPr>
        <w:t xml:space="preserve"> </w:t>
      </w:r>
      <w:r w:rsidR="00E53C76">
        <w:rPr>
          <w:rFonts w:ascii="Book Antiqua" w:hAnsi="Book Antiqua"/>
        </w:rPr>
        <w:t xml:space="preserve">un </w:t>
      </w:r>
      <w:r w:rsidR="00E07DD8">
        <w:rPr>
          <w:rFonts w:ascii="Book Antiqua" w:hAnsi="Book Antiqua"/>
        </w:rPr>
        <w:t>dirigente</w:t>
      </w:r>
      <w:r w:rsidR="00E07DD8" w:rsidRPr="00655C23">
        <w:rPr>
          <w:rFonts w:ascii="Book Antiqua" w:hAnsi="Book Antiqua"/>
        </w:rPr>
        <w:t xml:space="preserve"> </w:t>
      </w:r>
      <w:r w:rsidR="00E07DD8">
        <w:rPr>
          <w:rFonts w:ascii="Book Antiqua" w:hAnsi="Book Antiqua"/>
        </w:rPr>
        <w:t>biologo</w:t>
      </w:r>
      <w:r w:rsidR="00E07DD8" w:rsidRPr="00655C23">
        <w:rPr>
          <w:rFonts w:ascii="Book Antiqua" w:hAnsi="Book Antiqua"/>
        </w:rPr>
        <w:t xml:space="preserve"> della disciplina di </w:t>
      </w:r>
      <w:r w:rsidR="00E07DD8">
        <w:rPr>
          <w:rFonts w:ascii="Book Antiqua" w:hAnsi="Book Antiqua"/>
        </w:rPr>
        <w:t>patologia clinica con esperienza formativa in citologia</w:t>
      </w:r>
      <w:r w:rsidR="00E07DD8" w:rsidRPr="00655C23">
        <w:rPr>
          <w:rFonts w:ascii="Book Antiqua" w:hAnsi="Book Antiqua"/>
        </w:rPr>
        <w:t xml:space="preserve"> per le esige</w:t>
      </w:r>
      <w:r w:rsidR="00E07DD8">
        <w:rPr>
          <w:rFonts w:ascii="Book Antiqua" w:hAnsi="Book Antiqua"/>
        </w:rPr>
        <w:t>nze della UOC di Anatomia Patologica della ASL di Pescara</w:t>
      </w:r>
      <w:bookmarkStart w:id="0" w:name="_GoBack"/>
      <w:bookmarkEnd w:id="0"/>
      <w:r w:rsidR="00D85B44">
        <w:rPr>
          <w:rFonts w:ascii="Book Antiqua" w:hAnsi="Book Antiqua"/>
        </w:rPr>
        <w:t>.</w:t>
      </w:r>
      <w:r w:rsidR="00D85B44"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BA72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504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D87F6A" w:rsidRDefault="00D87F6A" w:rsidP="00D87F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0A66FB" w:rsidRDefault="00D87F6A" w:rsidP="00F01BD8">
      <w:pPr>
        <w:ind w:left="720"/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sectPr w:rsidR="00D87F6A" w:rsidRPr="000A6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F1" w:rsidRDefault="00FC61F1">
      <w:r>
        <w:separator/>
      </w:r>
    </w:p>
  </w:endnote>
  <w:endnote w:type="continuationSeparator" w:id="0">
    <w:p w:rsidR="00FC61F1" w:rsidRDefault="00FC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F1" w:rsidRDefault="00FC61F1">
      <w:r>
        <w:separator/>
      </w:r>
    </w:p>
  </w:footnote>
  <w:footnote w:type="continuationSeparator" w:id="0">
    <w:p w:rsidR="00FC61F1" w:rsidRDefault="00FC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672879" wp14:editId="08888E37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C488CD" wp14:editId="03C122D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Prot</w:t>
    </w:r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651D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07B3"/>
    <w:rsid w:val="00091636"/>
    <w:rsid w:val="00096F55"/>
    <w:rsid w:val="000A114E"/>
    <w:rsid w:val="000A57FF"/>
    <w:rsid w:val="000A66FB"/>
    <w:rsid w:val="000B648A"/>
    <w:rsid w:val="000B6F8D"/>
    <w:rsid w:val="000C1DF8"/>
    <w:rsid w:val="000C427B"/>
    <w:rsid w:val="000C4EC5"/>
    <w:rsid w:val="000C684F"/>
    <w:rsid w:val="000C708F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4A73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7BB"/>
    <w:rsid w:val="001A2B70"/>
    <w:rsid w:val="001A336B"/>
    <w:rsid w:val="001A7296"/>
    <w:rsid w:val="001B3324"/>
    <w:rsid w:val="001B4431"/>
    <w:rsid w:val="001C03F9"/>
    <w:rsid w:val="001C2417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235"/>
    <w:rsid w:val="00211E9D"/>
    <w:rsid w:val="0021650E"/>
    <w:rsid w:val="0021698A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22AD"/>
    <w:rsid w:val="00255DB8"/>
    <w:rsid w:val="002628C0"/>
    <w:rsid w:val="00262ECF"/>
    <w:rsid w:val="00267D31"/>
    <w:rsid w:val="00273CC4"/>
    <w:rsid w:val="00274487"/>
    <w:rsid w:val="0028424B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C000A"/>
    <w:rsid w:val="002C6D8C"/>
    <w:rsid w:val="002D3B0F"/>
    <w:rsid w:val="002D3D3C"/>
    <w:rsid w:val="002D41C2"/>
    <w:rsid w:val="002D6C35"/>
    <w:rsid w:val="002E03C8"/>
    <w:rsid w:val="002E11B3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3C52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7156C"/>
    <w:rsid w:val="0047576D"/>
    <w:rsid w:val="00480AFF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D70ED"/>
    <w:rsid w:val="004E1A98"/>
    <w:rsid w:val="004E43D4"/>
    <w:rsid w:val="004E4A86"/>
    <w:rsid w:val="004E4B10"/>
    <w:rsid w:val="004E53CF"/>
    <w:rsid w:val="004F6B6C"/>
    <w:rsid w:val="005018DD"/>
    <w:rsid w:val="00507498"/>
    <w:rsid w:val="00512EAD"/>
    <w:rsid w:val="00514D50"/>
    <w:rsid w:val="00533A96"/>
    <w:rsid w:val="00533C8F"/>
    <w:rsid w:val="0053613F"/>
    <w:rsid w:val="00544D5C"/>
    <w:rsid w:val="005455E5"/>
    <w:rsid w:val="00547017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B114A"/>
    <w:rsid w:val="005B24B1"/>
    <w:rsid w:val="005C0C38"/>
    <w:rsid w:val="005C2CEF"/>
    <w:rsid w:val="005C6D4A"/>
    <w:rsid w:val="005C7B6D"/>
    <w:rsid w:val="005D0A08"/>
    <w:rsid w:val="005D0A4C"/>
    <w:rsid w:val="005D7A56"/>
    <w:rsid w:val="005E230E"/>
    <w:rsid w:val="005E3B43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5C23"/>
    <w:rsid w:val="00656467"/>
    <w:rsid w:val="00657213"/>
    <w:rsid w:val="00660A7D"/>
    <w:rsid w:val="00663E81"/>
    <w:rsid w:val="0066744C"/>
    <w:rsid w:val="00672E2F"/>
    <w:rsid w:val="006858A7"/>
    <w:rsid w:val="00686163"/>
    <w:rsid w:val="0068681B"/>
    <w:rsid w:val="00694981"/>
    <w:rsid w:val="00696DC5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B6B19"/>
    <w:rsid w:val="007C0B06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54FB5"/>
    <w:rsid w:val="00860CDD"/>
    <w:rsid w:val="00862747"/>
    <w:rsid w:val="008640E7"/>
    <w:rsid w:val="00865F5F"/>
    <w:rsid w:val="008673FB"/>
    <w:rsid w:val="00872213"/>
    <w:rsid w:val="008764C5"/>
    <w:rsid w:val="00885311"/>
    <w:rsid w:val="008862F3"/>
    <w:rsid w:val="008863F9"/>
    <w:rsid w:val="00894034"/>
    <w:rsid w:val="00894605"/>
    <w:rsid w:val="00896735"/>
    <w:rsid w:val="008A1A73"/>
    <w:rsid w:val="008A3E43"/>
    <w:rsid w:val="008A44BF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0B6E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038E"/>
    <w:rsid w:val="009623AD"/>
    <w:rsid w:val="009670D7"/>
    <w:rsid w:val="00971072"/>
    <w:rsid w:val="00973BC9"/>
    <w:rsid w:val="00974DD1"/>
    <w:rsid w:val="00976D41"/>
    <w:rsid w:val="00977991"/>
    <w:rsid w:val="0098012E"/>
    <w:rsid w:val="0098359F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07BAD"/>
    <w:rsid w:val="00A31C77"/>
    <w:rsid w:val="00A3770F"/>
    <w:rsid w:val="00A4005E"/>
    <w:rsid w:val="00A43BA0"/>
    <w:rsid w:val="00A44424"/>
    <w:rsid w:val="00A46A59"/>
    <w:rsid w:val="00A4799A"/>
    <w:rsid w:val="00A50927"/>
    <w:rsid w:val="00A5516B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2F75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77896"/>
    <w:rsid w:val="00B82B58"/>
    <w:rsid w:val="00B831F6"/>
    <w:rsid w:val="00B86CB0"/>
    <w:rsid w:val="00B86D09"/>
    <w:rsid w:val="00B90A3D"/>
    <w:rsid w:val="00BA0076"/>
    <w:rsid w:val="00BA0669"/>
    <w:rsid w:val="00BA0C9B"/>
    <w:rsid w:val="00BA59B0"/>
    <w:rsid w:val="00BA632C"/>
    <w:rsid w:val="00BA72E9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44660"/>
    <w:rsid w:val="00C503C3"/>
    <w:rsid w:val="00C61D4E"/>
    <w:rsid w:val="00C65DF8"/>
    <w:rsid w:val="00C712B5"/>
    <w:rsid w:val="00C76876"/>
    <w:rsid w:val="00C769E3"/>
    <w:rsid w:val="00C802A9"/>
    <w:rsid w:val="00C80CC7"/>
    <w:rsid w:val="00C83499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CF75B1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46259"/>
    <w:rsid w:val="00D53695"/>
    <w:rsid w:val="00D55653"/>
    <w:rsid w:val="00D55ECB"/>
    <w:rsid w:val="00D5789C"/>
    <w:rsid w:val="00D7204E"/>
    <w:rsid w:val="00D750B0"/>
    <w:rsid w:val="00D85B44"/>
    <w:rsid w:val="00D87F6A"/>
    <w:rsid w:val="00D93920"/>
    <w:rsid w:val="00D96A3E"/>
    <w:rsid w:val="00D97301"/>
    <w:rsid w:val="00DA5B98"/>
    <w:rsid w:val="00DB1942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07DD8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3C76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6D6"/>
    <w:rsid w:val="00ED27E1"/>
    <w:rsid w:val="00ED4A43"/>
    <w:rsid w:val="00ED67B4"/>
    <w:rsid w:val="00ED7CB6"/>
    <w:rsid w:val="00EE133A"/>
    <w:rsid w:val="00EE602B"/>
    <w:rsid w:val="00EF048E"/>
    <w:rsid w:val="00EF1E4D"/>
    <w:rsid w:val="00F00355"/>
    <w:rsid w:val="00F01BD8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C61F1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7BDA-708D-4D0D-9C1E-90B3AA72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29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16</cp:revision>
  <cp:lastPrinted>2021-01-19T15:02:00Z</cp:lastPrinted>
  <dcterms:created xsi:type="dcterms:W3CDTF">2021-09-24T09:53:00Z</dcterms:created>
  <dcterms:modified xsi:type="dcterms:W3CDTF">2023-02-15T11:55:00Z</dcterms:modified>
</cp:coreProperties>
</file>